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C8" w:rsidRPr="00A83526" w:rsidRDefault="007A71C8" w:rsidP="00684386">
      <w:pPr>
        <w:spacing w:after="0" w:line="360" w:lineRule="auto"/>
        <w:jc w:val="center"/>
        <w:rPr>
          <w:rFonts w:ascii="Courier New" w:hAnsi="Courier New" w:cs="Courier New"/>
          <w:b/>
          <w:sz w:val="23"/>
          <w:szCs w:val="23"/>
        </w:rPr>
      </w:pPr>
      <w:r w:rsidRPr="00A83526">
        <w:rPr>
          <w:rFonts w:ascii="Courier New" w:hAnsi="Courier New" w:cs="Courier New"/>
          <w:b/>
          <w:sz w:val="23"/>
          <w:szCs w:val="23"/>
        </w:rPr>
        <w:t>Oświadczenie Rodzica (Opiekuna prawnego)</w:t>
      </w:r>
    </w:p>
    <w:p w:rsidR="007A71C8" w:rsidRPr="00A83526" w:rsidRDefault="007A71C8" w:rsidP="00684386">
      <w:pPr>
        <w:spacing w:after="0" w:line="360" w:lineRule="auto"/>
        <w:jc w:val="center"/>
        <w:rPr>
          <w:rFonts w:ascii="Courier New" w:hAnsi="Courier New" w:cs="Courier New"/>
          <w:b/>
          <w:sz w:val="23"/>
          <w:szCs w:val="23"/>
        </w:rPr>
      </w:pPr>
      <w:r w:rsidRPr="00A83526">
        <w:rPr>
          <w:rFonts w:ascii="Courier New" w:hAnsi="Courier New" w:cs="Courier New"/>
          <w:b/>
          <w:sz w:val="23"/>
          <w:szCs w:val="23"/>
        </w:rPr>
        <w:t>zawodnika biorącego udział</w:t>
      </w:r>
    </w:p>
    <w:p w:rsidR="007A71C8" w:rsidRPr="00A83526" w:rsidRDefault="007A71C8" w:rsidP="00684386">
      <w:pPr>
        <w:spacing w:after="0" w:line="360" w:lineRule="auto"/>
        <w:jc w:val="center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w XXV</w:t>
      </w:r>
      <w:r w:rsidRPr="00A83526">
        <w:rPr>
          <w:rFonts w:ascii="Courier New" w:hAnsi="Courier New" w:cs="Courier New"/>
          <w:b/>
          <w:sz w:val="23"/>
          <w:szCs w:val="23"/>
        </w:rPr>
        <w:t xml:space="preserve"> Ogólnopolskich Finałach Czwartków Lekkoatletycznych</w:t>
      </w:r>
    </w:p>
    <w:p w:rsidR="007A71C8" w:rsidRPr="00684386" w:rsidRDefault="007A71C8" w:rsidP="00684386">
      <w:pPr>
        <w:spacing w:after="0" w:line="360" w:lineRule="auto"/>
        <w:jc w:val="center"/>
        <w:rPr>
          <w:rFonts w:ascii="Courier New" w:hAnsi="Courier New" w:cs="Courier New"/>
          <w:sz w:val="20"/>
          <w:szCs w:val="20"/>
        </w:rPr>
      </w:pPr>
    </w:p>
    <w:p w:rsidR="007A71C8" w:rsidRPr="00A83526" w:rsidRDefault="007A71C8" w:rsidP="00A83526">
      <w:pPr>
        <w:spacing w:after="120" w:line="480" w:lineRule="auto"/>
        <w:rPr>
          <w:rFonts w:ascii="Courier New" w:hAnsi="Courier New" w:cs="Courier New"/>
          <w:sz w:val="20"/>
          <w:szCs w:val="20"/>
        </w:rPr>
      </w:pPr>
      <w:r w:rsidRPr="00A83526">
        <w:rPr>
          <w:rFonts w:ascii="Courier New" w:hAnsi="Courier New" w:cs="Courier New"/>
          <w:sz w:val="20"/>
          <w:szCs w:val="20"/>
        </w:rPr>
        <w:t>Niniejszym wyrażam zgodę na udział mojego syna/córki/podopiecznego/podopiecznej</w:t>
      </w:r>
    </w:p>
    <w:p w:rsidR="007A71C8" w:rsidRPr="00A83526" w:rsidRDefault="007A71C8" w:rsidP="00371920">
      <w:pPr>
        <w:spacing w:after="0" w:line="480" w:lineRule="auto"/>
        <w:rPr>
          <w:rFonts w:ascii="Courier New" w:hAnsi="Courier New" w:cs="Courier New"/>
          <w:sz w:val="20"/>
          <w:szCs w:val="20"/>
        </w:rPr>
      </w:pPr>
      <w:r w:rsidRPr="00A83526">
        <w:rPr>
          <w:rFonts w:ascii="Courier New" w:hAnsi="Courier New" w:cs="Courier New"/>
          <w:sz w:val="20"/>
          <w:szCs w:val="20"/>
        </w:rPr>
        <w:t xml:space="preserve">................................................................................ </w:t>
      </w:r>
    </w:p>
    <w:p w:rsidR="007A71C8" w:rsidRPr="00A83526" w:rsidRDefault="007A71C8" w:rsidP="00A83526">
      <w:pPr>
        <w:spacing w:after="120" w:line="480" w:lineRule="auto"/>
        <w:rPr>
          <w:rFonts w:ascii="Courier New" w:hAnsi="Courier New" w:cs="Courier New"/>
          <w:sz w:val="20"/>
          <w:szCs w:val="20"/>
        </w:rPr>
      </w:pPr>
      <w:r w:rsidRPr="00A83526">
        <w:rPr>
          <w:rFonts w:ascii="Courier New" w:hAnsi="Courier New" w:cs="Courier New"/>
          <w:sz w:val="20"/>
          <w:szCs w:val="20"/>
        </w:rPr>
        <w:t>ur. .......................adres zamieszkania...................................</w:t>
      </w:r>
    </w:p>
    <w:p w:rsidR="007A71C8" w:rsidRPr="00A83526" w:rsidRDefault="007A71C8" w:rsidP="001E1C45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A83526">
        <w:rPr>
          <w:rFonts w:ascii="Courier New" w:hAnsi="Courier New" w:cs="Courier New"/>
          <w:sz w:val="20"/>
          <w:szCs w:val="20"/>
        </w:rPr>
        <w:t xml:space="preserve">w </w:t>
      </w:r>
      <w:r>
        <w:rPr>
          <w:rFonts w:ascii="Courier New" w:hAnsi="Courier New" w:cs="Courier New"/>
          <w:sz w:val="20"/>
          <w:szCs w:val="20"/>
        </w:rPr>
        <w:t>zawodach sportowych „XXV</w:t>
      </w:r>
      <w:r w:rsidRPr="00A83526">
        <w:rPr>
          <w:rFonts w:ascii="Courier New" w:hAnsi="Courier New" w:cs="Courier New"/>
          <w:sz w:val="20"/>
          <w:szCs w:val="20"/>
        </w:rPr>
        <w:t xml:space="preserve"> Ogólnopolskie Finały Czwartków Lekkoatletycznych„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  <w:t>w dniach 14-16 czerwca 2019</w:t>
      </w:r>
      <w:r w:rsidRPr="00A83526">
        <w:rPr>
          <w:rFonts w:ascii="Courier New" w:hAnsi="Courier New" w:cs="Courier New"/>
          <w:sz w:val="20"/>
          <w:szCs w:val="20"/>
        </w:rPr>
        <w:t xml:space="preserve"> r. w Łodzi. </w:t>
      </w:r>
    </w:p>
    <w:p w:rsidR="007A71C8" w:rsidRDefault="007A71C8" w:rsidP="001E1C45">
      <w:pPr>
        <w:spacing w:after="0" w:line="360" w:lineRule="auto"/>
        <w:rPr>
          <w:rFonts w:ascii="Courier New" w:hAnsi="Courier New" w:cs="Courier New"/>
          <w:sz w:val="20"/>
          <w:szCs w:val="20"/>
        </w:rPr>
      </w:pPr>
    </w:p>
    <w:p w:rsidR="007A71C8" w:rsidRDefault="007A71C8" w:rsidP="00B60111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Udział w zawodach jest dobrowolny i za zgodą rodziców bądź opiekunów.</w:t>
      </w:r>
    </w:p>
    <w:p w:rsidR="007A71C8" w:rsidRDefault="007A71C8" w:rsidP="00B60111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Informujemy, że organizator udziela zabezpieczenia w ramach polisy dla osób </w:t>
      </w:r>
      <w:r>
        <w:rPr>
          <w:rFonts w:ascii="Courier New" w:hAnsi="Courier New" w:cs="Courier New"/>
          <w:sz w:val="20"/>
          <w:szCs w:val="20"/>
        </w:rPr>
        <w:br/>
        <w:t>i zawodników oficjalnie zgłoszonych do zawodów. Dla uczestników zawodów zapewnia się bezpośrednią pomoc medyczną.</w:t>
      </w:r>
      <w:r w:rsidRPr="00B6011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Organizator </w:t>
      </w:r>
      <w:r w:rsidRPr="00A83526">
        <w:rPr>
          <w:rFonts w:ascii="Courier New" w:hAnsi="Courier New" w:cs="Courier New"/>
          <w:sz w:val="20"/>
          <w:szCs w:val="20"/>
        </w:rPr>
        <w:t xml:space="preserve">zawodów nie </w:t>
      </w:r>
      <w:r>
        <w:rPr>
          <w:rFonts w:ascii="Courier New" w:hAnsi="Courier New" w:cs="Courier New"/>
          <w:sz w:val="20"/>
          <w:szCs w:val="20"/>
        </w:rPr>
        <w:t>ponosi odpowiedzialności za straty materialne, które wystąpią na obiektach, zarówno przed jak i w trakcie imprezy z powodu nie przestrzegania przez zawodników regulaminu Zawodów czy regulaminów poszczególnych obiektów.</w:t>
      </w:r>
    </w:p>
    <w:p w:rsidR="007A71C8" w:rsidRDefault="007A71C8" w:rsidP="001E1C45">
      <w:pPr>
        <w:spacing w:after="0" w:line="360" w:lineRule="auto"/>
        <w:rPr>
          <w:rFonts w:ascii="Courier New" w:hAnsi="Courier New" w:cs="Courier New"/>
          <w:sz w:val="20"/>
          <w:szCs w:val="20"/>
        </w:rPr>
      </w:pPr>
    </w:p>
    <w:p w:rsidR="007A71C8" w:rsidRPr="00E52204" w:rsidRDefault="007A71C8" w:rsidP="001E1C45">
      <w:pPr>
        <w:spacing w:after="0" w:line="360" w:lineRule="auto"/>
        <w:rPr>
          <w:rFonts w:ascii="Courier New" w:hAnsi="Courier New" w:cs="Courier New"/>
          <w:b/>
          <w:sz w:val="20"/>
          <w:szCs w:val="20"/>
        </w:rPr>
      </w:pPr>
      <w:r w:rsidRPr="00E52204">
        <w:rPr>
          <w:rFonts w:ascii="Courier New" w:hAnsi="Courier New" w:cs="Courier New"/>
          <w:b/>
          <w:sz w:val="20"/>
          <w:szCs w:val="20"/>
        </w:rPr>
        <w:t>Oświadczenia/zgody obowiązkowe</w:t>
      </w:r>
    </w:p>
    <w:p w:rsidR="007A71C8" w:rsidRPr="00A83526" w:rsidRDefault="007A71C8" w:rsidP="00E52204">
      <w:pPr>
        <w:spacing w:after="12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" w:char="F0A8"/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83526">
        <w:rPr>
          <w:rFonts w:ascii="Courier New" w:hAnsi="Courier New" w:cs="Courier New"/>
          <w:sz w:val="20"/>
          <w:szCs w:val="20"/>
        </w:rPr>
        <w:t>Oświadczam</w:t>
      </w:r>
      <w:r>
        <w:rPr>
          <w:rFonts w:ascii="Courier New" w:hAnsi="Courier New" w:cs="Courier New"/>
          <w:sz w:val="20"/>
          <w:szCs w:val="20"/>
        </w:rPr>
        <w:t>, że u</w:t>
      </w:r>
      <w:r w:rsidRPr="00A83526">
        <w:rPr>
          <w:rFonts w:ascii="Courier New" w:hAnsi="Courier New" w:cs="Courier New"/>
          <w:sz w:val="20"/>
          <w:szCs w:val="20"/>
        </w:rPr>
        <w:t xml:space="preserve"> mojego dziecka nie ma przeciwwskazań zdrowotnych i wychowawczych, które mogą utrudniać bądź uniemożliwić jego/jej udział w zawodach.</w:t>
      </w:r>
    </w:p>
    <w:p w:rsidR="007A71C8" w:rsidRPr="00A83526" w:rsidRDefault="007A71C8" w:rsidP="00E52204">
      <w:pPr>
        <w:spacing w:after="12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" w:char="F0A8"/>
      </w:r>
      <w:r>
        <w:rPr>
          <w:rFonts w:ascii="Courier New" w:hAnsi="Courier New" w:cs="Courier New"/>
          <w:sz w:val="20"/>
          <w:szCs w:val="20"/>
        </w:rPr>
        <w:t xml:space="preserve"> O</w:t>
      </w:r>
      <w:r w:rsidRPr="00A83526">
        <w:rPr>
          <w:rFonts w:ascii="Courier New" w:hAnsi="Courier New" w:cs="Courier New"/>
          <w:sz w:val="20"/>
          <w:szCs w:val="20"/>
        </w:rPr>
        <w:t xml:space="preserve">świadczam, że </w:t>
      </w:r>
      <w:r>
        <w:rPr>
          <w:rFonts w:ascii="Courier New" w:hAnsi="Courier New" w:cs="Courier New"/>
          <w:sz w:val="20"/>
          <w:szCs w:val="20"/>
        </w:rPr>
        <w:t xml:space="preserve">znana mi jest treść </w:t>
      </w:r>
      <w:r w:rsidRPr="00A83526">
        <w:rPr>
          <w:rFonts w:ascii="Courier New" w:hAnsi="Courier New" w:cs="Courier New"/>
          <w:sz w:val="20"/>
          <w:szCs w:val="20"/>
        </w:rPr>
        <w:t>regulaminu zawodów, który znajduje się na stronie organizatora: Stowarzyszenia „Sport Dzieci i Młodzieży</w:t>
      </w:r>
      <w:r>
        <w:rPr>
          <w:rFonts w:ascii="Courier New" w:hAnsi="Courier New" w:cs="Courier New"/>
          <w:sz w:val="20"/>
          <w:szCs w:val="20"/>
        </w:rPr>
        <w:t>”</w:t>
      </w:r>
      <w:r w:rsidRPr="00A83526">
        <w:rPr>
          <w:rFonts w:ascii="Courier New" w:hAnsi="Courier New" w:cs="Courier New"/>
          <w:sz w:val="20"/>
          <w:szCs w:val="20"/>
        </w:rPr>
        <w:t>: www.czwartki.pl - któ</w:t>
      </w:r>
      <w:r>
        <w:rPr>
          <w:rFonts w:ascii="Courier New" w:hAnsi="Courier New" w:cs="Courier New"/>
          <w:sz w:val="20"/>
          <w:szCs w:val="20"/>
        </w:rPr>
        <w:t>rego warunki w pełni akceptuję.</w:t>
      </w:r>
    </w:p>
    <w:p w:rsidR="007A71C8" w:rsidRPr="00A83526" w:rsidRDefault="007A71C8" w:rsidP="00E52204">
      <w:pPr>
        <w:spacing w:after="12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" w:char="F0A8"/>
      </w:r>
      <w:r>
        <w:rPr>
          <w:rFonts w:ascii="Courier New" w:hAnsi="Courier New" w:cs="Courier New"/>
          <w:sz w:val="20"/>
          <w:szCs w:val="20"/>
        </w:rPr>
        <w:t xml:space="preserve"> Wyrażam zgodę na przetwarzanie danych osobowych mojego dziecka przez Stowarzyszenie „Sport Dzieci i Młodzieży” celem prawidłowego wykonania umowy uczestnictwa w XXIV Ogólnopolskich Finałach Czwartków Lekkoatletycznych </w:t>
      </w:r>
    </w:p>
    <w:p w:rsidR="007A71C8" w:rsidRDefault="007A71C8" w:rsidP="00E52204">
      <w:pPr>
        <w:spacing w:after="0" w:line="360" w:lineRule="auto"/>
        <w:jc w:val="both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" w:char="F0A8"/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83526">
        <w:rPr>
          <w:rFonts w:ascii="Courier New" w:hAnsi="Courier New" w:cs="Courier New"/>
          <w:sz w:val="20"/>
          <w:szCs w:val="20"/>
        </w:rPr>
        <w:t>Wyrażam zgodę na publikację wyników oraz materiałów audiowizualnych z udziałem mojego dziecka, zarejestrowanych podczas ww. zawodów oraz na wykorzystanie danych osobowych mojego dziecka przez Organizatorów do celów działalności wewnętrznej</w:t>
      </w:r>
      <w:r w:rsidRPr="00A83526">
        <w:rPr>
          <w:rFonts w:ascii="Courier New" w:hAnsi="Courier New" w:cs="Courier New"/>
          <w:i/>
          <w:iCs/>
          <w:sz w:val="20"/>
          <w:szCs w:val="20"/>
        </w:rPr>
        <w:t xml:space="preserve">, </w:t>
      </w:r>
      <w:r w:rsidRPr="00A83526">
        <w:rPr>
          <w:rFonts w:ascii="Courier New" w:hAnsi="Courier New" w:cs="Courier New"/>
          <w:iCs/>
          <w:sz w:val="20"/>
          <w:szCs w:val="20"/>
        </w:rPr>
        <w:t xml:space="preserve">w tym także dla potrzeb działań marketingowych, </w:t>
      </w:r>
      <w:r w:rsidRPr="00A83526">
        <w:rPr>
          <w:rFonts w:ascii="Courier New" w:hAnsi="Courier New" w:cs="Courier New"/>
          <w:i/>
          <w:iCs/>
          <w:sz w:val="20"/>
          <w:szCs w:val="20"/>
        </w:rPr>
        <w:t>zgodnie z ustawą z dnia 29 sierpnia 1997 r. o ochronie danych osobowych</w:t>
      </w:r>
      <w:r w:rsidRPr="00A83526">
        <w:rPr>
          <w:rFonts w:ascii="Courier New" w:hAnsi="Courier New" w:cs="Courier New"/>
          <w:sz w:val="20"/>
          <w:szCs w:val="20"/>
        </w:rPr>
        <w:t xml:space="preserve"> </w:t>
      </w:r>
      <w:r w:rsidRPr="00A83526">
        <w:rPr>
          <w:rFonts w:ascii="Courier New" w:hAnsi="Courier New" w:cs="Courier New"/>
          <w:i/>
          <w:iCs/>
          <w:sz w:val="20"/>
          <w:szCs w:val="20"/>
        </w:rPr>
        <w:t>(Dz.U.Nr 133, poz.883).</w:t>
      </w:r>
    </w:p>
    <w:p w:rsidR="007A71C8" w:rsidRDefault="007A71C8" w:rsidP="00E52204">
      <w:pPr>
        <w:spacing w:after="0" w:line="360" w:lineRule="auto"/>
        <w:jc w:val="both"/>
        <w:rPr>
          <w:rFonts w:ascii="Courier New" w:hAnsi="Courier New" w:cs="Courier New"/>
          <w:i/>
          <w:iCs/>
          <w:sz w:val="20"/>
          <w:szCs w:val="20"/>
        </w:rPr>
      </w:pPr>
    </w:p>
    <w:p w:rsidR="007A71C8" w:rsidRDefault="007A71C8" w:rsidP="00E52204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E52204">
        <w:rPr>
          <w:rFonts w:ascii="Courier New" w:hAnsi="Courier New" w:cs="Courier New"/>
          <w:sz w:val="20"/>
          <w:szCs w:val="20"/>
        </w:rPr>
        <w:t xml:space="preserve">Podanie danych osobowych </w:t>
      </w:r>
      <w:r>
        <w:rPr>
          <w:rFonts w:ascii="Courier New" w:hAnsi="Courier New" w:cs="Courier New"/>
          <w:sz w:val="20"/>
          <w:szCs w:val="20"/>
        </w:rPr>
        <w:t xml:space="preserve">dziecka oraz wyrażenie powyższych zgód </w:t>
      </w:r>
      <w:r w:rsidRPr="00E52204">
        <w:rPr>
          <w:rFonts w:ascii="Courier New" w:hAnsi="Courier New" w:cs="Courier New"/>
          <w:sz w:val="20"/>
          <w:szCs w:val="20"/>
        </w:rPr>
        <w:t xml:space="preserve">jest dobrowolne, ale stanowi </w:t>
      </w:r>
      <w:r>
        <w:rPr>
          <w:rFonts w:ascii="Courier New" w:hAnsi="Courier New" w:cs="Courier New"/>
          <w:sz w:val="20"/>
          <w:szCs w:val="20"/>
        </w:rPr>
        <w:t xml:space="preserve">niezbędny </w:t>
      </w:r>
      <w:r w:rsidRPr="00E52204">
        <w:rPr>
          <w:rFonts w:ascii="Courier New" w:hAnsi="Courier New" w:cs="Courier New"/>
          <w:sz w:val="20"/>
          <w:szCs w:val="20"/>
        </w:rPr>
        <w:t xml:space="preserve">warunek </w:t>
      </w:r>
      <w:r>
        <w:rPr>
          <w:rFonts w:ascii="Courier New" w:hAnsi="Courier New" w:cs="Courier New"/>
          <w:sz w:val="20"/>
          <w:szCs w:val="20"/>
        </w:rPr>
        <w:t>uczestnictwa dziecka w XXV Ogólnopolskich Finałach Czwartków Lekkoatletycznych</w:t>
      </w:r>
    </w:p>
    <w:p w:rsidR="007A71C8" w:rsidRDefault="007A71C8" w:rsidP="00F608DE">
      <w:pPr>
        <w:spacing w:after="120" w:line="480" w:lineRule="auto"/>
        <w:jc w:val="right"/>
        <w:rPr>
          <w:rFonts w:ascii="Courier New" w:hAnsi="Courier New" w:cs="Courier New"/>
          <w:sz w:val="18"/>
          <w:szCs w:val="18"/>
        </w:rPr>
      </w:pPr>
    </w:p>
    <w:p w:rsidR="007A71C8" w:rsidRPr="001E1C45" w:rsidRDefault="007A71C8" w:rsidP="00B60111">
      <w:pPr>
        <w:spacing w:after="120" w:line="48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………………………………………………</w:t>
      </w:r>
      <w:r w:rsidRPr="001E1C45">
        <w:rPr>
          <w:rFonts w:ascii="Courier New" w:hAnsi="Courier New" w:cs="Courier New"/>
          <w:sz w:val="18"/>
          <w:szCs w:val="18"/>
        </w:rPr>
        <w:t xml:space="preserve"> dnia </w:t>
      </w:r>
      <w:r>
        <w:rPr>
          <w:rFonts w:ascii="Courier New" w:hAnsi="Courier New" w:cs="Courier New"/>
          <w:sz w:val="18"/>
          <w:szCs w:val="18"/>
        </w:rPr>
        <w:t>………………………………………</w:t>
      </w:r>
    </w:p>
    <w:p w:rsidR="007A71C8" w:rsidRPr="001E1C45" w:rsidRDefault="007A71C8" w:rsidP="00B6011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……………………………………………………………………………………………</w:t>
      </w:r>
    </w:p>
    <w:p w:rsidR="007A71C8" w:rsidRPr="001E1C45" w:rsidRDefault="007A71C8" w:rsidP="00B60111">
      <w:pPr>
        <w:spacing w:after="120" w:line="480" w:lineRule="auto"/>
        <w:rPr>
          <w:rFonts w:ascii="Courier New" w:hAnsi="Courier New" w:cs="Courier New"/>
          <w:sz w:val="18"/>
          <w:szCs w:val="18"/>
        </w:rPr>
      </w:pPr>
      <w:r w:rsidRPr="001E1C45">
        <w:rPr>
          <w:rFonts w:ascii="Courier New" w:hAnsi="Courier New" w:cs="Courier New"/>
          <w:sz w:val="18"/>
          <w:szCs w:val="18"/>
        </w:rPr>
        <w:t>Imię i nazwisko Rodzica lub Opiekuna prawnego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E1C45">
        <w:rPr>
          <w:rFonts w:ascii="Courier New" w:hAnsi="Courier New" w:cs="Courier New"/>
          <w:sz w:val="18"/>
          <w:szCs w:val="18"/>
        </w:rPr>
        <w:t>Podpis Rodzica lub Opiekuna prawnego</w:t>
      </w:r>
    </w:p>
    <w:p w:rsidR="007A71C8" w:rsidRDefault="007A71C8" w:rsidP="001E1C45">
      <w:pPr>
        <w:spacing w:after="0" w:line="36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7A71C8" w:rsidRPr="00521D06" w:rsidRDefault="007A71C8" w:rsidP="001E1C45">
      <w:pPr>
        <w:spacing w:after="0" w:line="36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521D06">
        <w:rPr>
          <w:rFonts w:ascii="Courier New" w:hAnsi="Courier New" w:cs="Courier New"/>
          <w:b/>
          <w:sz w:val="20"/>
          <w:szCs w:val="20"/>
        </w:rPr>
        <w:t>Zgody nieobowiązkowe:</w:t>
      </w:r>
    </w:p>
    <w:p w:rsidR="007A71C8" w:rsidRPr="0072712B" w:rsidRDefault="007A71C8" w:rsidP="001E1C45">
      <w:pPr>
        <w:spacing w:after="0" w:line="360" w:lineRule="auto"/>
        <w:jc w:val="both"/>
        <w:rPr>
          <w:rFonts w:ascii="Courier New" w:hAnsi="Courier New" w:cs="Courier New"/>
          <w:sz w:val="19"/>
          <w:szCs w:val="19"/>
        </w:rPr>
      </w:pPr>
      <w:r w:rsidRPr="0072712B">
        <w:rPr>
          <w:rFonts w:ascii="Courier New" w:hAnsi="Courier New" w:cs="Courier New"/>
          <w:sz w:val="19"/>
          <w:szCs w:val="18"/>
        </w:rPr>
        <w:sym w:font="Wingdings" w:char="F0A8"/>
      </w:r>
      <w:r w:rsidRPr="0072712B">
        <w:rPr>
          <w:rFonts w:ascii="Courier New" w:hAnsi="Courier New" w:cs="Courier New"/>
          <w:sz w:val="19"/>
          <w:szCs w:val="19"/>
        </w:rPr>
        <w:t xml:space="preserve"> Wyrażam zgodę na przetwarzanie danych osobowych mojego dziecka przez Stowarzyszenie „Sport Dzieci i Młodzieży” w celach informowania o wydarzeniach sportowych i pochodnych organizowanych przez Stowarzyszenie „Sport Dzieci i Młodzieży” lub jego Partnerów.</w:t>
      </w:r>
    </w:p>
    <w:p w:rsidR="007A71C8" w:rsidRDefault="007A71C8" w:rsidP="001E1C45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712B">
        <w:rPr>
          <w:rFonts w:ascii="Courier New" w:hAnsi="Courier New" w:cs="Courier New"/>
          <w:sz w:val="19"/>
          <w:szCs w:val="18"/>
        </w:rPr>
        <w:sym w:font="Wingdings" w:char="F0A8"/>
      </w:r>
      <w:r w:rsidRPr="0072712B">
        <w:rPr>
          <w:rFonts w:ascii="Courier New" w:hAnsi="Courier New" w:cs="Courier New"/>
          <w:sz w:val="19"/>
          <w:szCs w:val="19"/>
        </w:rPr>
        <w:t xml:space="preserve"> Wyrażam zgodę na przetwarzanie danych osobowych mojego dziecka przez Stowarzyszenie „Sport Dzieci i Młodzieży” w celach przesyłania informacji marketingowych.</w:t>
      </w:r>
    </w:p>
    <w:p w:rsidR="007A71C8" w:rsidRDefault="007A71C8" w:rsidP="001E1C45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A71C8" w:rsidRPr="001E1C45" w:rsidRDefault="007A71C8" w:rsidP="008A7784">
      <w:pPr>
        <w:spacing w:after="120" w:line="48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………………………………………………</w:t>
      </w:r>
      <w:r w:rsidRPr="001E1C45">
        <w:rPr>
          <w:rFonts w:ascii="Courier New" w:hAnsi="Courier New" w:cs="Courier New"/>
          <w:sz w:val="18"/>
          <w:szCs w:val="18"/>
        </w:rPr>
        <w:t xml:space="preserve"> dnia </w:t>
      </w:r>
      <w:r>
        <w:rPr>
          <w:rFonts w:ascii="Courier New" w:hAnsi="Courier New" w:cs="Courier New"/>
          <w:sz w:val="18"/>
          <w:szCs w:val="18"/>
        </w:rPr>
        <w:t>………………………………………</w:t>
      </w:r>
    </w:p>
    <w:p w:rsidR="007A71C8" w:rsidRPr="001E1C45" w:rsidRDefault="007A71C8" w:rsidP="008A778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……………………………………………………………………………………………</w:t>
      </w:r>
    </w:p>
    <w:p w:rsidR="007A71C8" w:rsidRPr="001E1C45" w:rsidRDefault="007A71C8" w:rsidP="008A7784">
      <w:pPr>
        <w:spacing w:after="120" w:line="480" w:lineRule="auto"/>
        <w:rPr>
          <w:rFonts w:ascii="Courier New" w:hAnsi="Courier New" w:cs="Courier New"/>
          <w:sz w:val="18"/>
          <w:szCs w:val="18"/>
        </w:rPr>
      </w:pPr>
      <w:r w:rsidRPr="001E1C45">
        <w:rPr>
          <w:rFonts w:ascii="Courier New" w:hAnsi="Courier New" w:cs="Courier New"/>
          <w:sz w:val="18"/>
          <w:szCs w:val="18"/>
        </w:rPr>
        <w:t>Imię i nazwisko Rodzica lub Opiekuna prawnego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E1C45">
        <w:rPr>
          <w:rFonts w:ascii="Courier New" w:hAnsi="Courier New" w:cs="Courier New"/>
          <w:sz w:val="18"/>
          <w:szCs w:val="18"/>
        </w:rPr>
        <w:t>Podpis Rodzica lub Opiekuna prawnego</w:t>
      </w:r>
    </w:p>
    <w:p w:rsidR="007A71C8" w:rsidRDefault="007A71C8" w:rsidP="001E1C45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A71C8" w:rsidRPr="008A7784" w:rsidRDefault="007A71C8" w:rsidP="008A7784">
      <w:pPr>
        <w:spacing w:after="0" w:line="360" w:lineRule="auto"/>
        <w:rPr>
          <w:rFonts w:ascii="Courier New" w:hAnsi="Courier New" w:cs="Courier New"/>
          <w:b/>
          <w:bCs/>
          <w:sz w:val="19"/>
          <w:szCs w:val="19"/>
        </w:rPr>
      </w:pPr>
      <w:r w:rsidRPr="008A7784">
        <w:rPr>
          <w:rFonts w:ascii="Courier New" w:hAnsi="Courier New" w:cs="Courier New"/>
          <w:b/>
          <w:bCs/>
          <w:sz w:val="19"/>
          <w:szCs w:val="19"/>
        </w:rPr>
        <w:t>Kto jest administratorem danych osobowych?</w:t>
      </w:r>
    </w:p>
    <w:p w:rsidR="007A71C8" w:rsidRPr="008A7784" w:rsidRDefault="007A71C8" w:rsidP="00E52204">
      <w:pPr>
        <w:spacing w:after="0" w:line="360" w:lineRule="auto"/>
        <w:rPr>
          <w:sz w:val="19"/>
          <w:szCs w:val="19"/>
        </w:rPr>
      </w:pPr>
      <w:r w:rsidRPr="008A7784">
        <w:rPr>
          <w:rFonts w:ascii="Courier New" w:hAnsi="Courier New" w:cs="Courier New"/>
          <w:sz w:val="19"/>
          <w:szCs w:val="19"/>
        </w:rPr>
        <w:t xml:space="preserve">Administratorem Twoich danych osobowych i danych osobowych Twojego dziecka jest Stowarzyszenie „Sport Dzieci i Młodzieży " z siedzibą w Warszawie przy ul. Siodlarskiej 12, 01-464 Warszawa (NIP: 5262221093, REGON: 013129695, KRS: 0000162389). Kontakt z administratorem danych osobowych pod adresem </w:t>
      </w:r>
      <w:hyperlink r:id="rId5" w:history="1">
        <w:r w:rsidRPr="008A7784">
          <w:rPr>
            <w:rStyle w:val="Hyperlink"/>
            <w:rFonts w:ascii="Courier New" w:hAnsi="Courier New" w:cs="Courier New"/>
            <w:sz w:val="19"/>
            <w:szCs w:val="19"/>
          </w:rPr>
          <w:t>rodo@czwartki.pl</w:t>
        </w:r>
      </w:hyperlink>
    </w:p>
    <w:p w:rsidR="007A71C8" w:rsidRPr="006B2F71" w:rsidRDefault="007A71C8" w:rsidP="008A7784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</w:p>
    <w:p w:rsidR="007A71C8" w:rsidRPr="008A7784" w:rsidRDefault="007A71C8" w:rsidP="006B2F71">
      <w:pPr>
        <w:spacing w:after="0" w:line="360" w:lineRule="auto"/>
        <w:rPr>
          <w:rFonts w:ascii="Courier New" w:hAnsi="Courier New" w:cs="Courier New"/>
          <w:b/>
          <w:bCs/>
          <w:sz w:val="19"/>
          <w:szCs w:val="19"/>
        </w:rPr>
      </w:pPr>
      <w:r w:rsidRPr="008A7784">
        <w:rPr>
          <w:rFonts w:ascii="Courier New" w:hAnsi="Courier New" w:cs="Courier New"/>
          <w:b/>
          <w:bCs/>
          <w:sz w:val="19"/>
          <w:szCs w:val="19"/>
        </w:rPr>
        <w:t>W jakim celu i na jakiej podstawie przetwarzane są dane osobowe?</w:t>
      </w:r>
    </w:p>
    <w:p w:rsidR="007A71C8" w:rsidRPr="008A7784" w:rsidRDefault="007A71C8" w:rsidP="006B2F71">
      <w:pPr>
        <w:spacing w:after="0" w:line="360" w:lineRule="auto"/>
        <w:rPr>
          <w:rFonts w:ascii="Courier New" w:hAnsi="Courier New" w:cs="Courier New"/>
          <w:sz w:val="19"/>
          <w:szCs w:val="19"/>
        </w:rPr>
      </w:pPr>
      <w:r w:rsidRPr="008A7784">
        <w:rPr>
          <w:rFonts w:ascii="Courier New" w:hAnsi="Courier New" w:cs="Courier New"/>
          <w:sz w:val="19"/>
          <w:szCs w:val="19"/>
        </w:rPr>
        <w:t xml:space="preserve">a) wykonania umowy - czyli udziału dziecka w Ogólnopolskich Finałach Czwartków Lekkoatletycznych, w tym: uczestnictwa w zawodach, publikowania ogólnodostępnych list startowych oraz wyników, przesyłania informacji organizacyjnych o zawodach, obsługi zgłoszeń i korespondencji związanych z zawodami, kontaktu Organizatora z dzieckiem/opiekunem </w:t>
      </w:r>
      <w:r w:rsidRPr="008A7784">
        <w:rPr>
          <w:rFonts w:ascii="Courier New" w:hAnsi="Courier New" w:cs="Courier New"/>
          <w:sz w:val="19"/>
          <w:szCs w:val="19"/>
        </w:rPr>
        <w:br/>
        <w:t>b) wykonania obowiązków prawnych ciążących na Stowarzyszeniu „Sport Dzieci i Młodzieży”</w:t>
      </w:r>
    </w:p>
    <w:p w:rsidR="007A71C8" w:rsidRPr="008A7784" w:rsidRDefault="007A71C8" w:rsidP="006B2F71">
      <w:pPr>
        <w:spacing w:after="0" w:line="360" w:lineRule="auto"/>
        <w:rPr>
          <w:rFonts w:ascii="Courier New" w:hAnsi="Courier New" w:cs="Courier New"/>
          <w:sz w:val="19"/>
          <w:szCs w:val="19"/>
        </w:rPr>
      </w:pPr>
      <w:r w:rsidRPr="008A7784">
        <w:rPr>
          <w:rFonts w:ascii="Courier New" w:hAnsi="Courier New" w:cs="Courier New"/>
          <w:sz w:val="19"/>
          <w:szCs w:val="19"/>
        </w:rPr>
        <w:t>c)w celach wynikających z prawnie uzasadnionych interesów Stowarzyszenia „Sport Dzieci i Młodzieży”: obsługi zgłoszeń i korespondencji, kontaktu z dzieckiem/opiekunem, przeciwdziałania oszustwom i nadużyciom</w:t>
      </w:r>
    </w:p>
    <w:p w:rsidR="007A71C8" w:rsidRPr="008A7784" w:rsidRDefault="007A71C8" w:rsidP="006B2F71">
      <w:pPr>
        <w:spacing w:after="0" w:line="360" w:lineRule="auto"/>
        <w:rPr>
          <w:rFonts w:ascii="Courier New" w:hAnsi="Courier New" w:cs="Courier New"/>
          <w:sz w:val="19"/>
          <w:szCs w:val="19"/>
        </w:rPr>
      </w:pPr>
      <w:r w:rsidRPr="008A7784">
        <w:rPr>
          <w:rFonts w:ascii="Courier New" w:hAnsi="Courier New" w:cs="Courier New"/>
          <w:sz w:val="19"/>
          <w:szCs w:val="19"/>
        </w:rPr>
        <w:t>d) na podstawie wyrażonej przez Ciebie zgody – przesyłanie informacji</w:t>
      </w:r>
    </w:p>
    <w:p w:rsidR="007A71C8" w:rsidRPr="006B2F71" w:rsidRDefault="007A71C8" w:rsidP="008A778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A71C8" w:rsidRPr="008A7784" w:rsidRDefault="007A71C8" w:rsidP="006B2F71">
      <w:pPr>
        <w:spacing w:after="0" w:line="360" w:lineRule="auto"/>
        <w:rPr>
          <w:rFonts w:ascii="Courier New" w:hAnsi="Courier New" w:cs="Courier New"/>
          <w:b/>
          <w:bCs/>
          <w:sz w:val="19"/>
          <w:szCs w:val="19"/>
        </w:rPr>
      </w:pPr>
      <w:r w:rsidRPr="008A7784">
        <w:rPr>
          <w:rFonts w:ascii="Courier New" w:hAnsi="Courier New" w:cs="Courier New"/>
          <w:b/>
          <w:bCs/>
          <w:sz w:val="19"/>
          <w:szCs w:val="19"/>
        </w:rPr>
        <w:t>Czy musisz podawać dane osobowe?</w:t>
      </w:r>
    </w:p>
    <w:p w:rsidR="007A71C8" w:rsidRPr="008A7784" w:rsidRDefault="007A71C8" w:rsidP="00E52204">
      <w:pPr>
        <w:spacing w:after="0" w:line="360" w:lineRule="auto"/>
        <w:rPr>
          <w:rFonts w:ascii="Courier New" w:hAnsi="Courier New" w:cs="Courier New"/>
          <w:sz w:val="19"/>
          <w:szCs w:val="19"/>
        </w:rPr>
      </w:pPr>
      <w:r w:rsidRPr="008A7784">
        <w:rPr>
          <w:rFonts w:ascii="Courier New" w:hAnsi="Courier New" w:cs="Courier New"/>
          <w:sz w:val="19"/>
          <w:szCs w:val="19"/>
        </w:rPr>
        <w:t>Podanie danych osobowych jest niezbędne do udziału dziecka w zawodach. Niepodanie danych osobowych uniemożliwia zawarcie umowy i udział w zawodach.</w:t>
      </w:r>
    </w:p>
    <w:p w:rsidR="007A71C8" w:rsidRPr="006B2F71" w:rsidRDefault="007A71C8" w:rsidP="008A778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A71C8" w:rsidRDefault="007A71C8" w:rsidP="008A7784">
      <w:pPr>
        <w:spacing w:after="0" w:line="360" w:lineRule="auto"/>
        <w:rPr>
          <w:rFonts w:ascii="Courier New" w:hAnsi="Courier New" w:cs="Courier New"/>
          <w:sz w:val="20"/>
          <w:szCs w:val="20"/>
        </w:rPr>
      </w:pPr>
      <w:r w:rsidRPr="008A7784">
        <w:rPr>
          <w:rFonts w:ascii="Courier New" w:hAnsi="Courier New" w:cs="Courier New"/>
          <w:b/>
          <w:bCs/>
          <w:sz w:val="19"/>
          <w:szCs w:val="19"/>
        </w:rPr>
        <w:t>Jak długo będą przetwarzane dane osobowe?</w:t>
      </w:r>
      <w:r w:rsidRPr="006E3BCE">
        <w:rPr>
          <w:rFonts w:ascii="Courier New" w:hAnsi="Courier New" w:cs="Courier New"/>
          <w:sz w:val="20"/>
          <w:szCs w:val="20"/>
        </w:rPr>
        <w:br/>
      </w:r>
      <w:r w:rsidRPr="008A7784">
        <w:rPr>
          <w:rFonts w:ascii="Courier New" w:hAnsi="Courier New" w:cs="Courier New"/>
          <w:sz w:val="19"/>
          <w:szCs w:val="19"/>
        </w:rPr>
        <w:t xml:space="preserve">Dane osobowe </w:t>
      </w:r>
      <w:r>
        <w:rPr>
          <w:rFonts w:ascii="Courier New" w:hAnsi="Courier New" w:cs="Courier New"/>
          <w:sz w:val="19"/>
          <w:szCs w:val="19"/>
        </w:rPr>
        <w:t xml:space="preserve">Twoje i Twojego </w:t>
      </w:r>
      <w:r w:rsidRPr="008A7784">
        <w:rPr>
          <w:rFonts w:ascii="Courier New" w:hAnsi="Courier New" w:cs="Courier New"/>
          <w:sz w:val="19"/>
          <w:szCs w:val="19"/>
        </w:rPr>
        <w:t xml:space="preserve">dziecka będą przetwarzane w okresie uczestnictwa w zawodach na które zostanie zgłoszone. Po zakończeniu tego okresu, dane </w:t>
      </w:r>
      <w:r>
        <w:rPr>
          <w:rFonts w:ascii="Courier New" w:hAnsi="Courier New" w:cs="Courier New"/>
          <w:sz w:val="19"/>
          <w:szCs w:val="19"/>
        </w:rPr>
        <w:t>te</w:t>
      </w:r>
      <w:r w:rsidRPr="008A7784">
        <w:rPr>
          <w:rFonts w:ascii="Courier New" w:hAnsi="Courier New" w:cs="Courier New"/>
          <w:sz w:val="19"/>
          <w:szCs w:val="19"/>
        </w:rPr>
        <w:t xml:space="preserve"> będą nadal przechowywane w celach wynikających z przepisów prawa (szczególnie podatkowych i rachunkowych) a także przeciwdziałania oszustwom i nadużyciom oraz dochodzenia ewentualnych roszczeń wynikających z zawartej umowy. Dane dziecka mogą być przetwarzane także po tym termie w celach statystycznych i archiwalnych.</w:t>
      </w:r>
    </w:p>
    <w:p w:rsidR="007A71C8" w:rsidRPr="008A7784" w:rsidRDefault="007A71C8" w:rsidP="008A7784">
      <w:pPr>
        <w:spacing w:after="0" w:line="240" w:lineRule="auto"/>
        <w:rPr>
          <w:rFonts w:ascii="Courier New" w:hAnsi="Courier New" w:cs="Courier New"/>
          <w:sz w:val="19"/>
          <w:szCs w:val="19"/>
        </w:rPr>
      </w:pPr>
    </w:p>
    <w:p w:rsidR="007A71C8" w:rsidRPr="008A7784" w:rsidRDefault="007A71C8" w:rsidP="006B2F71">
      <w:pPr>
        <w:spacing w:after="0" w:line="360" w:lineRule="auto"/>
        <w:rPr>
          <w:rFonts w:ascii="Courier New" w:hAnsi="Courier New" w:cs="Courier New"/>
          <w:b/>
          <w:bCs/>
          <w:sz w:val="19"/>
          <w:szCs w:val="19"/>
        </w:rPr>
      </w:pPr>
      <w:r w:rsidRPr="008A7784">
        <w:rPr>
          <w:rFonts w:ascii="Courier New" w:hAnsi="Courier New" w:cs="Courier New"/>
          <w:b/>
          <w:bCs/>
          <w:sz w:val="19"/>
          <w:szCs w:val="19"/>
        </w:rPr>
        <w:t>Jakie prawa przysługują Tobie z tytułu przetwarzania danych osobowych?</w:t>
      </w:r>
    </w:p>
    <w:p w:rsidR="007A71C8" w:rsidRPr="008A7784" w:rsidRDefault="007A71C8" w:rsidP="00E52204">
      <w:pPr>
        <w:spacing w:after="0" w:line="360" w:lineRule="auto"/>
        <w:rPr>
          <w:rFonts w:ascii="Courier New" w:hAnsi="Courier New" w:cs="Courier New"/>
          <w:sz w:val="19"/>
          <w:szCs w:val="19"/>
        </w:rPr>
      </w:pPr>
      <w:r w:rsidRPr="008A7784">
        <w:rPr>
          <w:rFonts w:ascii="Courier New" w:hAnsi="Courier New" w:cs="Courier New"/>
          <w:sz w:val="19"/>
          <w:szCs w:val="19"/>
        </w:rPr>
        <w:t>Masz prawo do wniesienia żądania: dostępu do danych osobowych</w:t>
      </w:r>
      <w:r>
        <w:rPr>
          <w:rFonts w:ascii="Courier New" w:hAnsi="Courier New" w:cs="Courier New"/>
          <w:sz w:val="19"/>
          <w:szCs w:val="19"/>
        </w:rPr>
        <w:t xml:space="preserve"> Twoich i </w:t>
      </w:r>
      <w:r w:rsidRPr="008A7784">
        <w:rPr>
          <w:rFonts w:ascii="Courier New" w:hAnsi="Courier New" w:cs="Courier New"/>
          <w:sz w:val="19"/>
          <w:szCs w:val="19"/>
        </w:rPr>
        <w:t xml:space="preserve">Twojego dziecka, ich sprostowania, ich usunięcia oraz ograniczenia ich przetwarzania. </w:t>
      </w:r>
      <w:r>
        <w:rPr>
          <w:rFonts w:ascii="Courier New" w:hAnsi="Courier New" w:cs="Courier New"/>
          <w:sz w:val="19"/>
          <w:szCs w:val="19"/>
        </w:rPr>
        <w:t>M</w:t>
      </w:r>
      <w:r w:rsidRPr="008A7784">
        <w:rPr>
          <w:rFonts w:ascii="Courier New" w:hAnsi="Courier New" w:cs="Courier New"/>
          <w:sz w:val="19"/>
          <w:szCs w:val="19"/>
        </w:rPr>
        <w:t xml:space="preserve">asz prawo do wniesienia sprzeciwu wobec ich przetwarzania oraz do ich przenoszenia. </w:t>
      </w:r>
      <w:r>
        <w:rPr>
          <w:rFonts w:ascii="Courier New" w:hAnsi="Courier New" w:cs="Courier New"/>
          <w:sz w:val="19"/>
          <w:szCs w:val="19"/>
        </w:rPr>
        <w:t>W</w:t>
      </w:r>
      <w:r w:rsidRPr="008A7784">
        <w:rPr>
          <w:rFonts w:ascii="Courier New" w:hAnsi="Courier New" w:cs="Courier New"/>
          <w:sz w:val="19"/>
          <w:szCs w:val="19"/>
        </w:rPr>
        <w:t xml:space="preserve"> odniesieniu do przetwarzania, które odbywa się na podstawie Twojej zgody - masz prawo do jej cofnięcia w dowolnym momencie.</w:t>
      </w:r>
    </w:p>
    <w:p w:rsidR="007A71C8" w:rsidRPr="006B2F71" w:rsidRDefault="007A71C8" w:rsidP="008A778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A71C8" w:rsidRPr="008A7784" w:rsidRDefault="007A71C8" w:rsidP="006B2F71">
      <w:pPr>
        <w:spacing w:after="0" w:line="360" w:lineRule="auto"/>
        <w:rPr>
          <w:rFonts w:ascii="Courier New" w:hAnsi="Courier New" w:cs="Courier New"/>
          <w:b/>
          <w:bCs/>
          <w:sz w:val="19"/>
          <w:szCs w:val="19"/>
        </w:rPr>
      </w:pPr>
      <w:r w:rsidRPr="008A7784">
        <w:rPr>
          <w:rFonts w:ascii="Courier New" w:hAnsi="Courier New" w:cs="Courier New"/>
          <w:b/>
          <w:bCs/>
          <w:sz w:val="19"/>
          <w:szCs w:val="19"/>
        </w:rPr>
        <w:t>Do kogo możesz wnieść skargę na sposób przetwarzania Twoich danych osobowych?</w:t>
      </w:r>
    </w:p>
    <w:p w:rsidR="007A71C8" w:rsidRPr="008A7784" w:rsidRDefault="007A71C8" w:rsidP="006B2F71">
      <w:pPr>
        <w:spacing w:after="0" w:line="360" w:lineRule="auto"/>
        <w:rPr>
          <w:rFonts w:ascii="Courier New" w:hAnsi="Courier New" w:cs="Courier New"/>
          <w:sz w:val="19"/>
          <w:szCs w:val="19"/>
        </w:rPr>
      </w:pPr>
      <w:r w:rsidRPr="008A7784">
        <w:rPr>
          <w:rFonts w:ascii="Courier New" w:hAnsi="Courier New" w:cs="Courier New"/>
          <w:sz w:val="19"/>
          <w:szCs w:val="19"/>
        </w:rPr>
        <w:t>Skargę możesz wnieść do organu nadzorczego: Prezesa Urzędu Ochrony Danych Osobowych, ul. Stawki 2, 00-193 Warszawa.</w:t>
      </w:r>
    </w:p>
    <w:sectPr w:rsidR="007A71C8" w:rsidRPr="008A7784" w:rsidSect="008A77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7274"/>
    <w:multiLevelType w:val="hybridMultilevel"/>
    <w:tmpl w:val="36D6F9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0369C"/>
    <w:multiLevelType w:val="hybridMultilevel"/>
    <w:tmpl w:val="3D461F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5450B"/>
    <w:multiLevelType w:val="hybridMultilevel"/>
    <w:tmpl w:val="39A865A8"/>
    <w:lvl w:ilvl="0" w:tplc="0415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>
    <w:nsid w:val="7192415C"/>
    <w:multiLevelType w:val="hybridMultilevel"/>
    <w:tmpl w:val="6B4A69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386"/>
    <w:rsid w:val="00053264"/>
    <w:rsid w:val="001525C0"/>
    <w:rsid w:val="00156B64"/>
    <w:rsid w:val="001E1C45"/>
    <w:rsid w:val="001F37B3"/>
    <w:rsid w:val="002340BA"/>
    <w:rsid w:val="00266AA7"/>
    <w:rsid w:val="002712F5"/>
    <w:rsid w:val="002D7FEE"/>
    <w:rsid w:val="00363D9A"/>
    <w:rsid w:val="00371920"/>
    <w:rsid w:val="00396614"/>
    <w:rsid w:val="00465095"/>
    <w:rsid w:val="00477484"/>
    <w:rsid w:val="004951A7"/>
    <w:rsid w:val="004F5EB6"/>
    <w:rsid w:val="004F6CF1"/>
    <w:rsid w:val="00513434"/>
    <w:rsid w:val="00521D06"/>
    <w:rsid w:val="00526EFE"/>
    <w:rsid w:val="005353CA"/>
    <w:rsid w:val="00684386"/>
    <w:rsid w:val="006A226D"/>
    <w:rsid w:val="006B185E"/>
    <w:rsid w:val="006B2F71"/>
    <w:rsid w:val="006B3E18"/>
    <w:rsid w:val="006E3BCE"/>
    <w:rsid w:val="0070697E"/>
    <w:rsid w:val="0072712B"/>
    <w:rsid w:val="007A71C8"/>
    <w:rsid w:val="007B1262"/>
    <w:rsid w:val="007B21C8"/>
    <w:rsid w:val="007B4CA7"/>
    <w:rsid w:val="007D7CCD"/>
    <w:rsid w:val="00805FAB"/>
    <w:rsid w:val="00806BD2"/>
    <w:rsid w:val="0081475B"/>
    <w:rsid w:val="00892AE4"/>
    <w:rsid w:val="008A7784"/>
    <w:rsid w:val="008B7C95"/>
    <w:rsid w:val="009A720A"/>
    <w:rsid w:val="00A74D20"/>
    <w:rsid w:val="00A83526"/>
    <w:rsid w:val="00A85099"/>
    <w:rsid w:val="00AA6E13"/>
    <w:rsid w:val="00B01084"/>
    <w:rsid w:val="00B60111"/>
    <w:rsid w:val="00BE009C"/>
    <w:rsid w:val="00C0749D"/>
    <w:rsid w:val="00C537DC"/>
    <w:rsid w:val="00CA73AD"/>
    <w:rsid w:val="00D40760"/>
    <w:rsid w:val="00DB3C52"/>
    <w:rsid w:val="00E16A7C"/>
    <w:rsid w:val="00E52204"/>
    <w:rsid w:val="00E53AB0"/>
    <w:rsid w:val="00E62DC7"/>
    <w:rsid w:val="00EE08D4"/>
    <w:rsid w:val="00F6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rsid w:val="0070697E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0697E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C0749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2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zwar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791</Words>
  <Characters>4751</Characters>
  <Application>Microsoft Office Outlook</Application>
  <DocSecurity>0</DocSecurity>
  <Lines>0</Lines>
  <Paragraphs>0</Paragraphs>
  <ScaleCrop>false</ScaleCrop>
  <Company>FAR VEDERE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Rodzica (Opiekuna prawnego)</dc:title>
  <dc:subject/>
  <dc:creator>Hubert T Trochimowicz</dc:creator>
  <cp:keywords/>
  <dc:description/>
  <cp:lastModifiedBy>Agnieszka Bulicz</cp:lastModifiedBy>
  <cp:revision>2</cp:revision>
  <dcterms:created xsi:type="dcterms:W3CDTF">2019-05-28T07:21:00Z</dcterms:created>
  <dcterms:modified xsi:type="dcterms:W3CDTF">2019-05-28T07:21:00Z</dcterms:modified>
</cp:coreProperties>
</file>